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E6EB" w14:textId="696C4EDA" w:rsidR="00315E55" w:rsidRDefault="00D16483" w:rsidP="00D16483">
      <w:pPr>
        <w:spacing w:line="280" w:lineRule="exact"/>
        <w:ind w:firstLine="2"/>
        <w:jc w:val="right"/>
        <w:rPr>
          <w:rFonts w:ascii="Times New Roman" w:hAnsi="Times New Roman"/>
          <w:b/>
          <w:bCs/>
          <w:caps/>
          <w:spacing w:val="12"/>
          <w:szCs w:val="28"/>
        </w:rPr>
      </w:pPr>
      <w:r>
        <w:rPr>
          <w:rFonts w:ascii="Times New Roman" w:hAnsi="Times New Roman"/>
          <w:b/>
          <w:bCs/>
          <w:caps/>
          <w:spacing w:val="12"/>
          <w:szCs w:val="28"/>
        </w:rPr>
        <w:tab/>
      </w:r>
      <w:r>
        <w:rPr>
          <w:rFonts w:ascii="Times New Roman" w:hAnsi="Times New Roman"/>
          <w:b/>
          <w:bCs/>
          <w:caps/>
          <w:spacing w:val="12"/>
          <w:szCs w:val="28"/>
        </w:rPr>
        <w:tab/>
      </w:r>
      <w:r>
        <w:rPr>
          <w:rFonts w:ascii="Times New Roman" w:hAnsi="Times New Roman"/>
          <w:b/>
          <w:bCs/>
          <w:caps/>
          <w:spacing w:val="12"/>
          <w:szCs w:val="28"/>
        </w:rPr>
        <w:tab/>
        <w:t xml:space="preserve">ОБРАЗЕЦ </w:t>
      </w:r>
    </w:p>
    <w:p w14:paraId="1A87205E" w14:textId="77777777" w:rsidR="00D16483" w:rsidRDefault="00D16483" w:rsidP="00D16483">
      <w:pPr>
        <w:spacing w:line="280" w:lineRule="exact"/>
        <w:ind w:firstLine="2"/>
        <w:jc w:val="right"/>
        <w:rPr>
          <w:rFonts w:ascii="Times New Roman" w:hAnsi="Times New Roman"/>
          <w:b/>
          <w:bCs/>
          <w:caps/>
          <w:spacing w:val="12"/>
          <w:szCs w:val="28"/>
        </w:rPr>
      </w:pPr>
    </w:p>
    <w:p w14:paraId="7B19E871" w14:textId="72CF59D3" w:rsidR="00D16483" w:rsidRPr="00D16483" w:rsidRDefault="00D16483" w:rsidP="00D16483">
      <w:pPr>
        <w:spacing w:line="280" w:lineRule="exact"/>
        <w:ind w:firstLine="708"/>
        <w:jc w:val="right"/>
        <w:rPr>
          <w:rFonts w:ascii="Times New Roman" w:hAnsi="Times New Roman"/>
          <w:caps/>
          <w:spacing w:val="12"/>
          <w:sz w:val="24"/>
          <w:szCs w:val="24"/>
        </w:rPr>
      </w:pPr>
      <w:r w:rsidRPr="00D16483">
        <w:rPr>
          <w:rFonts w:ascii="Times New Roman" w:hAnsi="Times New Roman"/>
          <w:spacing w:val="12"/>
          <w:sz w:val="24"/>
          <w:szCs w:val="24"/>
        </w:rPr>
        <w:t>фото 3</w:t>
      </w:r>
      <w:r w:rsidR="0096617B">
        <w:rPr>
          <w:rFonts w:ascii="Times New Roman" w:hAnsi="Times New Roman"/>
          <w:spacing w:val="12"/>
          <w:sz w:val="24"/>
          <w:szCs w:val="24"/>
        </w:rPr>
        <w:t>0</w:t>
      </w:r>
      <w:r w:rsidRPr="00D16483">
        <w:rPr>
          <w:rFonts w:ascii="Times New Roman" w:hAnsi="Times New Roman"/>
          <w:spacing w:val="12"/>
          <w:sz w:val="24"/>
          <w:szCs w:val="24"/>
        </w:rPr>
        <w:t>х4</w:t>
      </w:r>
      <w:r w:rsidR="0096617B">
        <w:rPr>
          <w:rFonts w:ascii="Times New Roman" w:hAnsi="Times New Roman"/>
          <w:spacing w:val="12"/>
          <w:sz w:val="24"/>
          <w:szCs w:val="24"/>
        </w:rPr>
        <w:t>0 мм</w:t>
      </w:r>
    </w:p>
    <w:p w14:paraId="529112D6" w14:textId="090EBD0B" w:rsidR="00D16483" w:rsidRDefault="00D16483" w:rsidP="009774B4">
      <w:pPr>
        <w:spacing w:line="280" w:lineRule="exact"/>
        <w:ind w:firstLine="2"/>
        <w:jc w:val="center"/>
        <w:rPr>
          <w:rFonts w:ascii="Times New Roman" w:hAnsi="Times New Roman"/>
          <w:b/>
          <w:bCs/>
          <w:caps/>
          <w:spacing w:val="1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FD5C57" wp14:editId="435CB794">
            <wp:simplePos x="0" y="0"/>
            <wp:positionH relativeFrom="column">
              <wp:posOffset>5106295</wp:posOffset>
            </wp:positionH>
            <wp:positionV relativeFrom="paragraph">
              <wp:posOffset>86628</wp:posOffset>
            </wp:positionV>
            <wp:extent cx="1080000" cy="1440000"/>
            <wp:effectExtent l="0" t="0" r="6350" b="8255"/>
            <wp:wrapNone/>
            <wp:docPr id="1" name="Рисунок 1" descr="профиль аватара по умолчанию: значок женщины без лица Иллюстрация вектора -  иллюстрации насчитывающей офис, местозаполнитель: 248644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ь аватара по умолчанию: значок женщины без лица Иллюстрация вектора -  иллюстрации насчитывающей офис, местозаполнитель: 24864485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8" t="11415" r="6890" b="17864"/>
                    <a:stretch/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7BF5C" w14:textId="71F0B9A4" w:rsidR="00315E55" w:rsidRDefault="00315E55" w:rsidP="009774B4">
      <w:pPr>
        <w:spacing w:line="280" w:lineRule="exact"/>
        <w:ind w:firstLine="2"/>
        <w:jc w:val="center"/>
        <w:rPr>
          <w:rFonts w:ascii="Times New Roman" w:hAnsi="Times New Roman"/>
          <w:b/>
          <w:bCs/>
          <w:caps/>
          <w:spacing w:val="12"/>
          <w:szCs w:val="28"/>
        </w:rPr>
      </w:pPr>
    </w:p>
    <w:p w14:paraId="0134D4D0" w14:textId="77777777" w:rsidR="00A43055" w:rsidRDefault="00A43055" w:rsidP="009774B4">
      <w:pPr>
        <w:spacing w:line="280" w:lineRule="exact"/>
        <w:ind w:firstLine="2"/>
        <w:jc w:val="center"/>
        <w:rPr>
          <w:rFonts w:ascii="Times New Roman" w:hAnsi="Times New Roman"/>
          <w:b/>
          <w:bCs/>
          <w:caps/>
          <w:spacing w:val="12"/>
          <w:szCs w:val="28"/>
        </w:rPr>
      </w:pPr>
    </w:p>
    <w:p w14:paraId="62D4DF5E" w14:textId="77777777" w:rsidR="00A43055" w:rsidRDefault="00A43055" w:rsidP="009774B4">
      <w:pPr>
        <w:spacing w:line="280" w:lineRule="exact"/>
        <w:ind w:firstLine="2"/>
        <w:jc w:val="center"/>
        <w:rPr>
          <w:rFonts w:ascii="Times New Roman" w:hAnsi="Times New Roman"/>
          <w:b/>
          <w:bCs/>
          <w:caps/>
          <w:spacing w:val="12"/>
          <w:szCs w:val="28"/>
        </w:rPr>
      </w:pPr>
    </w:p>
    <w:p w14:paraId="1B8A05A4" w14:textId="77777777" w:rsidR="00E44644" w:rsidRPr="003C504E" w:rsidRDefault="003C504E" w:rsidP="009774B4">
      <w:pPr>
        <w:spacing w:line="280" w:lineRule="exact"/>
        <w:ind w:firstLine="2"/>
        <w:jc w:val="center"/>
        <w:rPr>
          <w:rFonts w:ascii="Times New Roman" w:hAnsi="Times New Roman"/>
          <w:b/>
          <w:bCs/>
          <w:szCs w:val="28"/>
        </w:rPr>
      </w:pPr>
      <w:r w:rsidRPr="003C504E">
        <w:rPr>
          <w:rFonts w:ascii="Times New Roman" w:hAnsi="Times New Roman"/>
          <w:b/>
          <w:bCs/>
          <w:caps/>
          <w:spacing w:val="12"/>
          <w:szCs w:val="28"/>
        </w:rPr>
        <w:t>СПРАВКА-ОБЪЕКТИВКА</w:t>
      </w:r>
    </w:p>
    <w:p w14:paraId="19072BEA" w14:textId="77777777" w:rsidR="00395CFD" w:rsidRDefault="00395CFD" w:rsidP="009774B4">
      <w:pPr>
        <w:spacing w:line="280" w:lineRule="exact"/>
        <w:jc w:val="center"/>
        <w:rPr>
          <w:rFonts w:ascii="Times New Roman" w:hAnsi="Times New Roman"/>
          <w:b/>
          <w:szCs w:val="28"/>
        </w:rPr>
      </w:pPr>
    </w:p>
    <w:p w14:paraId="432C607D" w14:textId="77777777" w:rsidR="009774B4" w:rsidRPr="003C504E" w:rsidRDefault="009774B4" w:rsidP="009774B4">
      <w:pPr>
        <w:spacing w:line="280" w:lineRule="exact"/>
        <w:jc w:val="center"/>
        <w:rPr>
          <w:rFonts w:ascii="Times New Roman" w:hAnsi="Times New Roman"/>
          <w:b/>
          <w:szCs w:val="28"/>
        </w:rPr>
      </w:pPr>
    </w:p>
    <w:p w14:paraId="187E62E5" w14:textId="2C6A350C" w:rsidR="000C6E07" w:rsidRPr="00647403" w:rsidRDefault="00647403" w:rsidP="000C6E07">
      <w:pPr>
        <w:spacing w:line="24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pacing w:val="-11"/>
          <w:szCs w:val="30"/>
        </w:rPr>
        <w:t>ИВАНОВА</w:t>
      </w:r>
      <w:r w:rsidR="00CA2359">
        <w:rPr>
          <w:rFonts w:ascii="Times New Roman" w:hAnsi="Times New Roman"/>
          <w:b/>
          <w:bCs/>
          <w:color w:val="000000"/>
          <w:spacing w:val="-11"/>
          <w:szCs w:val="30"/>
          <w:lang w:val="en-US"/>
        </w:rPr>
        <w:t xml:space="preserve"> Екатерина </w:t>
      </w:r>
      <w:r>
        <w:rPr>
          <w:rFonts w:ascii="Times New Roman" w:hAnsi="Times New Roman"/>
          <w:b/>
          <w:bCs/>
          <w:color w:val="000000"/>
          <w:spacing w:val="-11"/>
          <w:szCs w:val="30"/>
        </w:rPr>
        <w:t xml:space="preserve">Юрьевна </w:t>
      </w:r>
    </w:p>
    <w:p w14:paraId="43A4A99B" w14:textId="77777777" w:rsidR="00D625DA" w:rsidRPr="003C504E" w:rsidRDefault="00D625DA" w:rsidP="009774B4">
      <w:pPr>
        <w:spacing w:line="280" w:lineRule="exact"/>
        <w:rPr>
          <w:rFonts w:ascii="Times New Roman" w:hAnsi="Times New Roman"/>
          <w:b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75"/>
        <w:gridCol w:w="1851"/>
        <w:gridCol w:w="1710"/>
        <w:gridCol w:w="1275"/>
        <w:gridCol w:w="284"/>
        <w:gridCol w:w="4428"/>
      </w:tblGrid>
      <w:tr w:rsidR="00400B4D" w:rsidRPr="00E84DFC" w14:paraId="6ED495BA" w14:textId="77777777" w:rsidTr="00344B61">
        <w:tc>
          <w:tcPr>
            <w:tcW w:w="375" w:type="dxa"/>
          </w:tcPr>
          <w:p w14:paraId="1F0B84EA" w14:textId="77777777" w:rsidR="00E44644" w:rsidRPr="00E84DFC" w:rsidRDefault="00E44644" w:rsidP="00CD1DFD">
            <w:pPr>
              <w:spacing w:line="28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>С</w:t>
            </w:r>
          </w:p>
        </w:tc>
        <w:tc>
          <w:tcPr>
            <w:tcW w:w="1851" w:type="dxa"/>
          </w:tcPr>
          <w:p w14:paraId="17F6C42D" w14:textId="2FE4A0A4" w:rsidR="00E44644" w:rsidRPr="00647403" w:rsidRDefault="00CA2359" w:rsidP="00CD1DFD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  <w:lang w:val="en-US"/>
              </w:rPr>
              <w:t>19.08.20</w:t>
            </w:r>
            <w:r w:rsidR="00EF08F1">
              <w:rPr>
                <w:rFonts w:ascii="Times New Roman" w:hAnsi="Times New Roman"/>
                <w:bCs/>
                <w:szCs w:val="28"/>
              </w:rPr>
              <w:t>24</w:t>
            </w:r>
          </w:p>
        </w:tc>
        <w:tc>
          <w:tcPr>
            <w:tcW w:w="1710" w:type="dxa"/>
          </w:tcPr>
          <w:p w14:paraId="70D0AA8B" w14:textId="77777777" w:rsidR="00E44644" w:rsidRPr="00E84DFC" w:rsidRDefault="00E44644" w:rsidP="00CD1DFD">
            <w:pPr>
              <w:spacing w:line="280" w:lineRule="exact"/>
              <w:ind w:right="-108"/>
              <w:rPr>
                <w:rFonts w:ascii="Times New Roman" w:hAnsi="Times New Roman"/>
                <w:b/>
                <w:bCs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>работает</w:t>
            </w:r>
          </w:p>
        </w:tc>
        <w:tc>
          <w:tcPr>
            <w:tcW w:w="5987" w:type="dxa"/>
            <w:gridSpan w:val="3"/>
          </w:tcPr>
          <w:p w14:paraId="102B792E" w14:textId="4E2FF61A" w:rsidR="00CE5CD8" w:rsidRPr="005E73D1" w:rsidRDefault="00647403" w:rsidP="005E73D1">
            <w:pPr>
              <w:spacing w:line="280" w:lineRule="exact"/>
              <w:ind w:right="-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продавцом 6 разряда 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 xml:space="preserve">ОАО </w:t>
            </w:r>
            <w:r>
              <w:rPr>
                <w:rFonts w:ascii="Times New Roman" w:hAnsi="Times New Roman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szCs w:val="28"/>
                <w:lang w:val="be-BY"/>
              </w:rPr>
              <w:t>А</w:t>
            </w:r>
            <w:proofErr w:type="gramEnd"/>
            <w:r>
              <w:rPr>
                <w:rFonts w:ascii="Times New Roman" w:hAnsi="Times New Roman"/>
                <w:szCs w:val="28"/>
                <w:lang w:val="be-BY"/>
              </w:rPr>
              <w:t>“</w:t>
            </w:r>
          </w:p>
        </w:tc>
      </w:tr>
      <w:tr w:rsidR="00E44644" w:rsidRPr="00E84DFC" w14:paraId="291EFF19" w14:textId="77777777" w:rsidTr="00344B61">
        <w:tc>
          <w:tcPr>
            <w:tcW w:w="9923" w:type="dxa"/>
            <w:gridSpan w:val="6"/>
          </w:tcPr>
          <w:p w14:paraId="6C80ED5D" w14:textId="77777777" w:rsidR="00C278FA" w:rsidRPr="00E84DFC" w:rsidRDefault="00C278FA" w:rsidP="008919D0">
            <w:pPr>
              <w:spacing w:line="2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CD1DFD" w:rsidRPr="00E84DFC" w14:paraId="448D6AF2" w14:textId="77777777" w:rsidTr="00344B61">
        <w:tc>
          <w:tcPr>
            <w:tcW w:w="2226" w:type="dxa"/>
            <w:gridSpan w:val="2"/>
          </w:tcPr>
          <w:p w14:paraId="252D34BB" w14:textId="77777777" w:rsidR="00E44644" w:rsidRPr="00E84DFC" w:rsidRDefault="00E44644" w:rsidP="00CD1DFD">
            <w:pPr>
              <w:spacing w:line="28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>Дата рождения</w:t>
            </w:r>
          </w:p>
        </w:tc>
        <w:tc>
          <w:tcPr>
            <w:tcW w:w="1710" w:type="dxa"/>
          </w:tcPr>
          <w:p w14:paraId="524CAAD2" w14:textId="10A516C8" w:rsidR="00CE5CD8" w:rsidRPr="00647403" w:rsidRDefault="00CA2359" w:rsidP="00CD1DFD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  <w:lang w:val="en-US"/>
              </w:rPr>
              <w:t>18.03.19</w:t>
            </w:r>
            <w:r w:rsidR="00647403">
              <w:rPr>
                <w:rFonts w:ascii="Times New Roman" w:hAnsi="Times New Roman"/>
                <w:bCs/>
                <w:szCs w:val="28"/>
              </w:rPr>
              <w:t>8</w:t>
            </w:r>
            <w:r w:rsidR="00A456EF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14:paraId="62421FAA" w14:textId="77777777" w:rsidR="00E44644" w:rsidRPr="00E84DFC" w:rsidRDefault="00E44644" w:rsidP="00CD1DFD">
            <w:pPr>
              <w:spacing w:line="280" w:lineRule="exact"/>
              <w:ind w:right="-108"/>
              <w:rPr>
                <w:rFonts w:ascii="Times New Roman" w:hAnsi="Times New Roman"/>
                <w:b/>
                <w:bCs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>Место рождения</w:t>
            </w:r>
          </w:p>
        </w:tc>
        <w:tc>
          <w:tcPr>
            <w:tcW w:w="4428" w:type="dxa"/>
          </w:tcPr>
          <w:p w14:paraId="1DC5B3BF" w14:textId="19759E9E" w:rsidR="00E44644" w:rsidRPr="00E84DFC" w:rsidRDefault="000D54F3" w:rsidP="00A43055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28036B">
              <w:rPr>
                <w:rFonts w:ascii="Times New Roman" w:hAnsi="Times New Roman"/>
                <w:bCs/>
                <w:szCs w:val="28"/>
              </w:rPr>
              <w:t>д.С</w:t>
            </w:r>
            <w:r w:rsidR="00D16483">
              <w:rPr>
                <w:rFonts w:ascii="Times New Roman" w:hAnsi="Times New Roman"/>
                <w:bCs/>
                <w:szCs w:val="28"/>
              </w:rPr>
              <w:t>основка</w:t>
            </w:r>
            <w:proofErr w:type="spellEnd"/>
            <w:r w:rsidRPr="0028036B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CA2359" w:rsidRPr="0028036B">
              <w:rPr>
                <w:rFonts w:ascii="Times New Roman" w:hAnsi="Times New Roman"/>
                <w:bCs/>
                <w:szCs w:val="28"/>
              </w:rPr>
              <w:t>Гомельск</w:t>
            </w:r>
            <w:r>
              <w:rPr>
                <w:rFonts w:ascii="Times New Roman" w:hAnsi="Times New Roman"/>
                <w:bCs/>
                <w:szCs w:val="28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bCs/>
                <w:szCs w:val="28"/>
              </w:rPr>
              <w:t>обл</w:t>
            </w:r>
            <w:proofErr w:type="spellEnd"/>
            <w:r w:rsidR="00A43055">
              <w:rPr>
                <w:rFonts w:ascii="Times New Roman" w:hAnsi="Times New Roman"/>
                <w:bCs/>
                <w:szCs w:val="28"/>
                <w:lang w:val="be-BY"/>
              </w:rPr>
              <w:t>аст</w:t>
            </w:r>
            <w:r w:rsidR="00A43055">
              <w:rPr>
                <w:rFonts w:ascii="Times New Roman" w:hAnsi="Times New Roman"/>
                <w:bCs/>
                <w:szCs w:val="28"/>
              </w:rPr>
              <w:t>и</w:t>
            </w:r>
            <w:r w:rsidR="00CA2359" w:rsidRPr="0028036B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</w:tr>
      <w:tr w:rsidR="00D03085" w:rsidRPr="00E84DFC" w14:paraId="17C19378" w14:textId="77777777" w:rsidTr="00344B61">
        <w:tc>
          <w:tcPr>
            <w:tcW w:w="9923" w:type="dxa"/>
            <w:gridSpan w:val="6"/>
          </w:tcPr>
          <w:p w14:paraId="004CA77A" w14:textId="77777777" w:rsidR="00D03085" w:rsidRPr="00E84DFC" w:rsidRDefault="00D03085" w:rsidP="008919D0">
            <w:pPr>
              <w:spacing w:line="2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03085" w:rsidRPr="00E84DFC" w14:paraId="39B46F5B" w14:textId="77777777" w:rsidTr="00344B61">
        <w:tc>
          <w:tcPr>
            <w:tcW w:w="2226" w:type="dxa"/>
            <w:gridSpan w:val="2"/>
          </w:tcPr>
          <w:p w14:paraId="78431325" w14:textId="77777777" w:rsidR="00D03085" w:rsidRPr="00E84DFC" w:rsidRDefault="00D03085" w:rsidP="00D03085">
            <w:pPr>
              <w:spacing w:line="28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>Гражданство</w:t>
            </w:r>
          </w:p>
        </w:tc>
        <w:tc>
          <w:tcPr>
            <w:tcW w:w="1710" w:type="dxa"/>
          </w:tcPr>
          <w:p w14:paraId="4042759F" w14:textId="77777777" w:rsidR="00D03085" w:rsidRPr="00E84DFC" w:rsidRDefault="00CA2359" w:rsidP="00D03085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Республика Беларусь</w:t>
            </w:r>
          </w:p>
        </w:tc>
        <w:tc>
          <w:tcPr>
            <w:tcW w:w="1559" w:type="dxa"/>
            <w:gridSpan w:val="2"/>
          </w:tcPr>
          <w:p w14:paraId="50A7387E" w14:textId="77777777" w:rsidR="00D03085" w:rsidRPr="00E84DFC" w:rsidRDefault="00D03085" w:rsidP="00D03085">
            <w:pPr>
              <w:spacing w:line="280" w:lineRule="exact"/>
              <w:ind w:right="-108"/>
              <w:rPr>
                <w:rFonts w:ascii="Times New Roman" w:hAnsi="Times New Roman"/>
                <w:b/>
                <w:bCs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>Семейное положение</w:t>
            </w:r>
          </w:p>
        </w:tc>
        <w:tc>
          <w:tcPr>
            <w:tcW w:w="4428" w:type="dxa"/>
          </w:tcPr>
          <w:p w14:paraId="3A2F0A8C" w14:textId="77777777" w:rsidR="00D03085" w:rsidRPr="00E84DFC" w:rsidRDefault="00CA2359" w:rsidP="00D03085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Cs w:val="28"/>
                <w:lang w:val="en-US"/>
              </w:rPr>
              <w:t>замужем</w:t>
            </w:r>
            <w:proofErr w:type="spellEnd"/>
          </w:p>
        </w:tc>
      </w:tr>
      <w:tr w:rsidR="00D03085" w:rsidRPr="00E84DFC" w14:paraId="37C05D22" w14:textId="77777777" w:rsidTr="00344B61">
        <w:tc>
          <w:tcPr>
            <w:tcW w:w="9923" w:type="dxa"/>
            <w:gridSpan w:val="6"/>
          </w:tcPr>
          <w:p w14:paraId="5A20CF5F" w14:textId="77777777" w:rsidR="00D03085" w:rsidRPr="00E84DFC" w:rsidRDefault="00D03085" w:rsidP="00344B61">
            <w:pPr>
              <w:spacing w:line="200" w:lineRule="exact"/>
              <w:ind w:right="-111"/>
              <w:rPr>
                <w:rFonts w:ascii="Times New Roman" w:hAnsi="Times New Roman"/>
                <w:b/>
                <w:szCs w:val="28"/>
              </w:rPr>
            </w:pPr>
            <w:bookmarkStart w:id="0" w:name="_Hlk98856548"/>
          </w:p>
        </w:tc>
      </w:tr>
      <w:bookmarkEnd w:id="0"/>
      <w:tr w:rsidR="008919D0" w:rsidRPr="00E84DFC" w14:paraId="3A1DAFE4" w14:textId="77777777" w:rsidTr="00344B61">
        <w:tc>
          <w:tcPr>
            <w:tcW w:w="3936" w:type="dxa"/>
            <w:gridSpan w:val="3"/>
          </w:tcPr>
          <w:p w14:paraId="69C1B139" w14:textId="77777777" w:rsidR="008919D0" w:rsidRPr="00E84DFC" w:rsidRDefault="008919D0" w:rsidP="00D03085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>Образование</w:t>
            </w:r>
          </w:p>
        </w:tc>
        <w:tc>
          <w:tcPr>
            <w:tcW w:w="5987" w:type="dxa"/>
            <w:gridSpan w:val="3"/>
          </w:tcPr>
          <w:p w14:paraId="46B8C9AC" w14:textId="77777777" w:rsidR="008919D0" w:rsidRPr="00E84DFC" w:rsidRDefault="008919D0" w:rsidP="00D03085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>Окончил(а)</w:t>
            </w:r>
          </w:p>
        </w:tc>
      </w:tr>
      <w:tr w:rsidR="0084493C" w:rsidRPr="00E84DFC" w14:paraId="42834B7D" w14:textId="77777777" w:rsidTr="00344B61">
        <w:tc>
          <w:tcPr>
            <w:tcW w:w="3936" w:type="dxa"/>
            <w:gridSpan w:val="3"/>
          </w:tcPr>
          <w:p w14:paraId="1FF18097" w14:textId="16A8030F" w:rsidR="0084493C" w:rsidRPr="00E84DFC" w:rsidRDefault="00647403" w:rsidP="00D03085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высшее </w:t>
            </w:r>
          </w:p>
        </w:tc>
        <w:tc>
          <w:tcPr>
            <w:tcW w:w="1559" w:type="dxa"/>
            <w:gridSpan w:val="2"/>
          </w:tcPr>
          <w:p w14:paraId="0EDEF4A1" w14:textId="1C3534EA" w:rsidR="0084493C" w:rsidRPr="00F03E80" w:rsidRDefault="00CA2359" w:rsidP="005E73D1">
            <w:pPr>
              <w:spacing w:line="280" w:lineRule="exact"/>
              <w:ind w:right="-111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 20</w:t>
            </w:r>
            <w:r w:rsidR="00647403">
              <w:rPr>
                <w:rFonts w:ascii="Times New Roman" w:hAnsi="Times New Roman"/>
                <w:bCs/>
                <w:szCs w:val="28"/>
              </w:rPr>
              <w:t>0</w:t>
            </w:r>
            <w:r w:rsidR="00A65FAA">
              <w:rPr>
                <w:rFonts w:ascii="Times New Roman" w:hAnsi="Times New Roman"/>
                <w:bCs/>
                <w:szCs w:val="28"/>
              </w:rPr>
              <w:t>8</w:t>
            </w:r>
            <w:r>
              <w:rPr>
                <w:rFonts w:ascii="Times New Roman" w:hAnsi="Times New Roman"/>
                <w:bCs/>
                <w:szCs w:val="28"/>
              </w:rPr>
              <w:t xml:space="preserve"> г. –</w:t>
            </w:r>
          </w:p>
        </w:tc>
        <w:tc>
          <w:tcPr>
            <w:tcW w:w="4428" w:type="dxa"/>
          </w:tcPr>
          <w:p w14:paraId="1A5B7AD0" w14:textId="6D2F0034" w:rsidR="0084493C" w:rsidRPr="00E84DFC" w:rsidRDefault="00CA2359" w:rsidP="001655F0">
            <w:pPr>
              <w:spacing w:line="280" w:lineRule="exact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Белорусский государственный </w:t>
            </w:r>
            <w:r w:rsidR="00647403">
              <w:rPr>
                <w:rFonts w:ascii="Times New Roman" w:hAnsi="Times New Roman"/>
                <w:bCs/>
                <w:szCs w:val="28"/>
              </w:rPr>
              <w:t xml:space="preserve">экономический </w:t>
            </w:r>
            <w:r>
              <w:rPr>
                <w:rFonts w:ascii="Times New Roman" w:hAnsi="Times New Roman"/>
                <w:bCs/>
                <w:szCs w:val="28"/>
              </w:rPr>
              <w:t>университет</w:t>
            </w:r>
          </w:p>
        </w:tc>
      </w:tr>
      <w:tr w:rsidR="00647403" w:rsidRPr="00E84DFC" w14:paraId="7033571D" w14:textId="77777777" w:rsidTr="00344B61">
        <w:trPr>
          <w:gridAfter w:val="3"/>
          <w:wAfter w:w="5987" w:type="dxa"/>
        </w:trPr>
        <w:tc>
          <w:tcPr>
            <w:tcW w:w="3936" w:type="dxa"/>
            <w:gridSpan w:val="3"/>
          </w:tcPr>
          <w:p w14:paraId="41F3D0A7" w14:textId="46F5129B" w:rsidR="00647403" w:rsidRDefault="00647403" w:rsidP="00D03085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E73D1" w:rsidRPr="00E84DFC" w14:paraId="3976DC58" w14:textId="77777777" w:rsidTr="00344B61">
        <w:tc>
          <w:tcPr>
            <w:tcW w:w="5211" w:type="dxa"/>
            <w:gridSpan w:val="4"/>
          </w:tcPr>
          <w:p w14:paraId="1AD0D346" w14:textId="77777777" w:rsidR="005E73D1" w:rsidRPr="00E84DFC" w:rsidRDefault="005E73D1" w:rsidP="005E73D1">
            <w:pPr>
              <w:spacing w:line="280" w:lineRule="exact"/>
              <w:rPr>
                <w:rFonts w:ascii="Times New Roman" w:hAnsi="Times New Roman"/>
                <w:b/>
                <w:szCs w:val="28"/>
              </w:rPr>
            </w:pPr>
            <w:r w:rsidRPr="00E84DFC">
              <w:rPr>
                <w:rFonts w:ascii="Times New Roman" w:hAnsi="Times New Roman"/>
                <w:b/>
                <w:szCs w:val="28"/>
              </w:rPr>
              <w:t>Специальность</w:t>
            </w:r>
          </w:p>
        </w:tc>
        <w:tc>
          <w:tcPr>
            <w:tcW w:w="284" w:type="dxa"/>
          </w:tcPr>
          <w:p w14:paraId="5845DBCD" w14:textId="77777777" w:rsidR="005E73D1" w:rsidRPr="00E84DFC" w:rsidRDefault="005E73D1" w:rsidP="005E73D1">
            <w:pPr>
              <w:spacing w:line="2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28" w:type="dxa"/>
          </w:tcPr>
          <w:p w14:paraId="0B0E2A3B" w14:textId="77777777" w:rsidR="005E73D1" w:rsidRPr="00E84DFC" w:rsidRDefault="005E73D1" w:rsidP="005E73D1">
            <w:pPr>
              <w:spacing w:line="280" w:lineRule="exact"/>
              <w:ind w:right="-395"/>
              <w:rPr>
                <w:rFonts w:ascii="Times New Roman" w:hAnsi="Times New Roman"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>Ученая степень, ученое звание</w:t>
            </w:r>
          </w:p>
        </w:tc>
      </w:tr>
      <w:tr w:rsidR="005E73D1" w:rsidRPr="008F2283" w14:paraId="7AA9FAD0" w14:textId="77777777" w:rsidTr="00344B61">
        <w:tc>
          <w:tcPr>
            <w:tcW w:w="5211" w:type="dxa"/>
            <w:gridSpan w:val="4"/>
          </w:tcPr>
          <w:p w14:paraId="3D08CDEC" w14:textId="69913A2B" w:rsidR="005E73D1" w:rsidRPr="00647403" w:rsidRDefault="00647403" w:rsidP="005E73D1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  <w:r w:rsidRPr="00382756">
              <w:rPr>
                <w:rFonts w:ascii="Times New Roman" w:hAnsi="Times New Roman"/>
                <w:bCs/>
                <w:szCs w:val="28"/>
              </w:rPr>
              <w:t>товароведение и экспертиза товаров</w:t>
            </w:r>
          </w:p>
        </w:tc>
        <w:tc>
          <w:tcPr>
            <w:tcW w:w="284" w:type="dxa"/>
          </w:tcPr>
          <w:p w14:paraId="15D0A5F0" w14:textId="77777777" w:rsidR="005E73D1" w:rsidRPr="008F2283" w:rsidRDefault="005E73D1" w:rsidP="005E73D1">
            <w:pPr>
              <w:spacing w:line="28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28" w:type="dxa"/>
          </w:tcPr>
          <w:p w14:paraId="007A9B71" w14:textId="77777777" w:rsidR="005E73D1" w:rsidRPr="000D54F3" w:rsidRDefault="005E73D1" w:rsidP="005E73D1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не имеет</w:t>
            </w:r>
          </w:p>
        </w:tc>
      </w:tr>
      <w:tr w:rsidR="005E73D1" w:rsidRPr="00E84DFC" w14:paraId="5D6830DA" w14:textId="77777777" w:rsidTr="00344B61">
        <w:tc>
          <w:tcPr>
            <w:tcW w:w="9923" w:type="dxa"/>
            <w:gridSpan w:val="6"/>
          </w:tcPr>
          <w:p w14:paraId="660809AD" w14:textId="77777777" w:rsidR="005E73D1" w:rsidRPr="00E84DFC" w:rsidRDefault="005E73D1" w:rsidP="005E73D1">
            <w:pPr>
              <w:spacing w:line="2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E73D1" w:rsidRPr="00E84DFC" w14:paraId="649AFBDF" w14:textId="77777777" w:rsidTr="00344B61">
        <w:tc>
          <w:tcPr>
            <w:tcW w:w="5211" w:type="dxa"/>
            <w:gridSpan w:val="4"/>
          </w:tcPr>
          <w:p w14:paraId="0126F078" w14:textId="77777777" w:rsidR="005E73D1" w:rsidRPr="00E84DFC" w:rsidRDefault="005E73D1" w:rsidP="005E73D1">
            <w:pPr>
              <w:spacing w:line="280" w:lineRule="exact"/>
              <w:ind w:right="-107"/>
              <w:rPr>
                <w:rFonts w:ascii="Times New Roman" w:hAnsi="Times New Roman"/>
                <w:b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 xml:space="preserve">Государственные награды </w:t>
            </w:r>
          </w:p>
        </w:tc>
        <w:tc>
          <w:tcPr>
            <w:tcW w:w="284" w:type="dxa"/>
            <w:vAlign w:val="bottom"/>
          </w:tcPr>
          <w:p w14:paraId="4DE3D3D4" w14:textId="77777777" w:rsidR="005E73D1" w:rsidRPr="00E84DFC" w:rsidRDefault="005E73D1" w:rsidP="005E73D1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428" w:type="dxa"/>
          </w:tcPr>
          <w:p w14:paraId="38425A9D" w14:textId="77777777" w:rsidR="005E73D1" w:rsidRPr="00E84DFC" w:rsidRDefault="005E73D1" w:rsidP="005E73D1">
            <w:pPr>
              <w:spacing w:line="280" w:lineRule="exact"/>
              <w:rPr>
                <w:rFonts w:ascii="Times New Roman" w:hAnsi="Times New Roman"/>
                <w:szCs w:val="28"/>
              </w:rPr>
            </w:pPr>
            <w:r w:rsidRPr="00E84DFC">
              <w:rPr>
                <w:rFonts w:ascii="Times New Roman" w:hAnsi="Times New Roman"/>
                <w:b/>
                <w:bCs/>
                <w:szCs w:val="28"/>
              </w:rPr>
              <w:t xml:space="preserve">Иностранные языки </w:t>
            </w:r>
          </w:p>
        </w:tc>
      </w:tr>
      <w:tr w:rsidR="005E73D1" w:rsidRPr="00E84DFC" w14:paraId="32CB70B4" w14:textId="77777777" w:rsidTr="00344B61">
        <w:tc>
          <w:tcPr>
            <w:tcW w:w="5211" w:type="dxa"/>
            <w:gridSpan w:val="4"/>
          </w:tcPr>
          <w:p w14:paraId="28BD74C0" w14:textId="77777777" w:rsidR="005E73D1" w:rsidRPr="00E84DFC" w:rsidRDefault="005E73D1" w:rsidP="005E73D1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Cs w:val="28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8"/>
                <w:lang w:val="en-US"/>
              </w:rPr>
              <w:t>имеет</w:t>
            </w:r>
            <w:proofErr w:type="spellEnd"/>
          </w:p>
        </w:tc>
        <w:tc>
          <w:tcPr>
            <w:tcW w:w="284" w:type="dxa"/>
            <w:vAlign w:val="bottom"/>
          </w:tcPr>
          <w:p w14:paraId="0734C252" w14:textId="77777777" w:rsidR="005E73D1" w:rsidRPr="00E84DFC" w:rsidRDefault="005E73D1" w:rsidP="005E73D1">
            <w:pPr>
              <w:spacing w:line="280" w:lineRule="exac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428" w:type="dxa"/>
          </w:tcPr>
          <w:p w14:paraId="4466B21A" w14:textId="6FD2C691" w:rsidR="00A43055" w:rsidRPr="00E84DFC" w:rsidRDefault="00A43055" w:rsidP="004E06C3">
            <w:pPr>
              <w:spacing w:line="28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немецкий (</w:t>
            </w:r>
            <w:r w:rsidR="00647403">
              <w:rPr>
                <w:rFonts w:ascii="Times New Roman" w:hAnsi="Times New Roman"/>
                <w:szCs w:val="28"/>
              </w:rPr>
              <w:t>начальный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</w:tr>
    </w:tbl>
    <w:p w14:paraId="41AF85DA" w14:textId="77777777" w:rsidR="00E44644" w:rsidRPr="003C504E" w:rsidRDefault="005E541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="00E44644" w:rsidRPr="003C504E">
        <w:rPr>
          <w:sz w:val="28"/>
          <w:szCs w:val="28"/>
        </w:rPr>
        <w:t>РАБОТ</w:t>
      </w:r>
      <w:r>
        <w:rPr>
          <w:sz w:val="28"/>
          <w:szCs w:val="28"/>
        </w:rPr>
        <w:t>Е: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4"/>
        <w:gridCol w:w="7584"/>
      </w:tblGrid>
      <w:tr w:rsidR="0046069B" w:rsidRPr="003C504E" w14:paraId="5348A0C8" w14:textId="77777777" w:rsidTr="00344B61">
        <w:trPr>
          <w:cantSplit/>
        </w:trPr>
        <w:tc>
          <w:tcPr>
            <w:tcW w:w="2055" w:type="dxa"/>
          </w:tcPr>
          <w:p w14:paraId="05AEDB95" w14:textId="74017FF0" w:rsidR="0046069B" w:rsidRPr="0046069B" w:rsidRDefault="00647403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  <w:lang w:val="be-BY"/>
              </w:rPr>
            </w:pPr>
            <w:r>
              <w:rPr>
                <w:rFonts w:ascii="Times New Roman" w:hAnsi="Times New Roman"/>
                <w:szCs w:val="28"/>
                <w:lang w:val="be-BY"/>
              </w:rPr>
              <w:t>200</w:t>
            </w:r>
            <w:r w:rsidR="00EF08F1">
              <w:rPr>
                <w:rFonts w:ascii="Times New Roman" w:hAnsi="Times New Roman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Cs w:val="28"/>
                <w:lang w:val="be-BY"/>
              </w:rPr>
              <w:t>-</w:t>
            </w:r>
            <w:r w:rsidR="00E6797F">
              <w:rPr>
                <w:rFonts w:ascii="Times New Roman" w:hAnsi="Times New Roman"/>
                <w:szCs w:val="28"/>
                <w:lang w:val="be-BY"/>
              </w:rPr>
              <w:t>200</w:t>
            </w:r>
            <w:r w:rsidR="00EF08F1">
              <w:rPr>
                <w:rFonts w:ascii="Times New Roman" w:hAnsi="Times New Roman"/>
                <w:szCs w:val="28"/>
                <w:lang w:val="be-BY"/>
              </w:rPr>
              <w:t>2</w:t>
            </w:r>
          </w:p>
        </w:tc>
        <w:tc>
          <w:tcPr>
            <w:tcW w:w="284" w:type="dxa"/>
          </w:tcPr>
          <w:p w14:paraId="202A9F60" w14:textId="77777777" w:rsidR="0046069B" w:rsidRDefault="0046069B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</w:rPr>
            </w:pPr>
            <w:r w:rsidRPr="0046069B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584" w:type="dxa"/>
          </w:tcPr>
          <w:p w14:paraId="1E30DADA" w14:textId="36EEEE3E" w:rsidR="0046069B" w:rsidRPr="00CF45EF" w:rsidRDefault="00E6797F" w:rsidP="00E65DC8">
            <w:pPr>
              <w:spacing w:after="120" w:line="28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продавец 3 категории </w:t>
            </w:r>
            <w:proofErr w:type="gramStart"/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ОО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szCs w:val="28"/>
                <w:lang w:val="be-BY"/>
              </w:rPr>
              <w:t>Б</w:t>
            </w:r>
            <w:proofErr w:type="gramEnd"/>
            <w:r>
              <w:rPr>
                <w:rFonts w:ascii="Times New Roman" w:hAnsi="Times New Roman"/>
                <w:szCs w:val="28"/>
                <w:lang w:val="be-BY"/>
              </w:rPr>
              <w:t>“</w:t>
            </w:r>
            <w:r w:rsidR="005E5BAF">
              <w:rPr>
                <w:rFonts w:ascii="Times New Roman" w:hAnsi="Times New Roman"/>
                <w:szCs w:val="28"/>
                <w:lang w:val="be-BY"/>
              </w:rPr>
              <w:t>, г.</w:t>
            </w:r>
            <w:r w:rsidR="0096617B">
              <w:rPr>
                <w:rFonts w:ascii="Times New Roman" w:hAnsi="Times New Roman"/>
                <w:szCs w:val="28"/>
                <w:lang w:val="be-BY"/>
              </w:rPr>
              <w:t>Гомель</w:t>
            </w:r>
          </w:p>
        </w:tc>
      </w:tr>
      <w:tr w:rsidR="00E65DC8" w:rsidRPr="003C504E" w14:paraId="6D5C7F74" w14:textId="77777777" w:rsidTr="00344B61">
        <w:trPr>
          <w:cantSplit/>
        </w:trPr>
        <w:tc>
          <w:tcPr>
            <w:tcW w:w="2055" w:type="dxa"/>
          </w:tcPr>
          <w:p w14:paraId="244CEC5A" w14:textId="2E886238" w:rsidR="00E65DC8" w:rsidRPr="00E65DC8" w:rsidRDefault="00CA2359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  <w:r w:rsidR="00EF08F1">
              <w:rPr>
                <w:rFonts w:ascii="Times New Roman" w:hAnsi="Times New Roman"/>
                <w:szCs w:val="28"/>
              </w:rPr>
              <w:t>02</w:t>
            </w:r>
            <w:r>
              <w:rPr>
                <w:rFonts w:ascii="Times New Roman" w:hAnsi="Times New Roman"/>
                <w:szCs w:val="28"/>
              </w:rPr>
              <w:t>-20</w:t>
            </w:r>
            <w:r w:rsidR="00EF08F1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284" w:type="dxa"/>
          </w:tcPr>
          <w:p w14:paraId="36140E6A" w14:textId="77777777" w:rsidR="00E65DC8" w:rsidRPr="00E65DC8" w:rsidRDefault="00CA2359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584" w:type="dxa"/>
          </w:tcPr>
          <w:p w14:paraId="3A79CA8E" w14:textId="462EFE56" w:rsidR="00E65DC8" w:rsidRPr="00E65DC8" w:rsidRDefault="00EF08F1" w:rsidP="005452B2">
            <w:pPr>
              <w:spacing w:after="120" w:line="28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продавец </w:t>
            </w:r>
            <w:r>
              <w:rPr>
                <w:rFonts w:ascii="Times New Roman" w:hAnsi="Times New Roman"/>
                <w:szCs w:val="28"/>
              </w:rPr>
              <w:t>4 разряда</w:t>
            </w:r>
            <w:r>
              <w:rPr>
                <w:rFonts w:ascii="Times New Roman" w:hAnsi="Times New Roman"/>
                <w:szCs w:val="28"/>
              </w:rPr>
              <w:t xml:space="preserve">, контролер-кассир, заместитель заведующего магазином универсама 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ООО </w:t>
            </w:r>
            <w:r>
              <w:rPr>
                <w:rFonts w:ascii="Times New Roman" w:hAnsi="Times New Roman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szCs w:val="28"/>
                <w:lang w:val="be-BY"/>
              </w:rPr>
              <w:t>В</w:t>
            </w:r>
            <w:proofErr w:type="gramEnd"/>
            <w:r>
              <w:rPr>
                <w:rFonts w:ascii="Times New Roman" w:hAnsi="Times New Roman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Cs w:val="28"/>
              </w:rPr>
              <w:t xml:space="preserve">, Торговый дом ООО </w:t>
            </w:r>
            <w:r>
              <w:rPr>
                <w:rFonts w:ascii="Times New Roman" w:hAnsi="Times New Roman"/>
                <w:szCs w:val="28"/>
                <w:lang w:val="be-BY"/>
              </w:rPr>
              <w:t>”В“</w:t>
            </w:r>
            <w:r w:rsidR="00D16483">
              <w:rPr>
                <w:rFonts w:ascii="Times New Roman" w:hAnsi="Times New Roman"/>
                <w:szCs w:val="28"/>
                <w:lang w:val="be-BY"/>
              </w:rPr>
              <w:t>,</w:t>
            </w:r>
            <w:r w:rsidR="0096617B">
              <w:rPr>
                <w:rFonts w:ascii="Times New Roman" w:hAnsi="Times New Roman"/>
                <w:szCs w:val="28"/>
                <w:lang w:val="be-BY"/>
              </w:rPr>
              <w:t xml:space="preserve"> </w:t>
            </w:r>
            <w:r w:rsidR="00D16483">
              <w:rPr>
                <w:rFonts w:ascii="Times New Roman" w:hAnsi="Times New Roman"/>
                <w:szCs w:val="28"/>
                <w:lang w:val="be-BY"/>
              </w:rPr>
              <w:t>г.</w:t>
            </w:r>
            <w:r w:rsidR="0096617B">
              <w:rPr>
                <w:rFonts w:ascii="Times New Roman" w:hAnsi="Times New Roman"/>
                <w:szCs w:val="28"/>
                <w:lang w:val="be-BY"/>
              </w:rPr>
              <w:t>Гомель</w:t>
            </w:r>
          </w:p>
        </w:tc>
      </w:tr>
      <w:tr w:rsidR="00CA2359" w:rsidRPr="003C504E" w14:paraId="0CD64906" w14:textId="77777777" w:rsidTr="00344B61">
        <w:trPr>
          <w:cantSplit/>
        </w:trPr>
        <w:tc>
          <w:tcPr>
            <w:tcW w:w="2055" w:type="dxa"/>
          </w:tcPr>
          <w:p w14:paraId="10926521" w14:textId="01C9C8D0" w:rsidR="00CA2359" w:rsidRPr="00E65DC8" w:rsidRDefault="00EF08F1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2005-2015</w:t>
            </w:r>
          </w:p>
        </w:tc>
        <w:tc>
          <w:tcPr>
            <w:tcW w:w="284" w:type="dxa"/>
          </w:tcPr>
          <w:p w14:paraId="5B3E4A53" w14:textId="77777777" w:rsidR="00CA2359" w:rsidRPr="00E65DC8" w:rsidRDefault="00CA2359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584" w:type="dxa"/>
          </w:tcPr>
          <w:p w14:paraId="7FB639D9" w14:textId="3BE2B143" w:rsidR="00CA2359" w:rsidRPr="00E65DC8" w:rsidRDefault="00EF08F1" w:rsidP="00CF45EF">
            <w:pPr>
              <w:spacing w:after="120" w:line="28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продавец 4 разряда 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ОАО </w:t>
            </w:r>
            <w:r>
              <w:rPr>
                <w:rFonts w:ascii="Times New Roman" w:hAnsi="Times New Roman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szCs w:val="28"/>
                <w:lang w:val="be-BY"/>
              </w:rPr>
              <w:t>Д</w:t>
            </w:r>
            <w:proofErr w:type="gramEnd"/>
            <w:r>
              <w:rPr>
                <w:rFonts w:ascii="Times New Roman" w:hAnsi="Times New Roman"/>
                <w:szCs w:val="28"/>
                <w:lang w:val="be-BY"/>
              </w:rPr>
              <w:t>“</w:t>
            </w:r>
            <w:r w:rsidR="00D16483">
              <w:rPr>
                <w:rFonts w:ascii="Times New Roman" w:hAnsi="Times New Roman"/>
                <w:szCs w:val="28"/>
                <w:lang w:val="be-BY"/>
              </w:rPr>
              <w:t xml:space="preserve">, </w:t>
            </w:r>
            <w:r w:rsidR="00D16483">
              <w:rPr>
                <w:rFonts w:ascii="Times New Roman" w:hAnsi="Times New Roman"/>
                <w:szCs w:val="28"/>
                <w:lang w:val="be-BY"/>
              </w:rPr>
              <w:t>г.Минск</w:t>
            </w:r>
          </w:p>
        </w:tc>
      </w:tr>
      <w:tr w:rsidR="00CA2359" w:rsidRPr="003C504E" w14:paraId="1B27E10D" w14:textId="77777777" w:rsidTr="00344B61">
        <w:trPr>
          <w:cantSplit/>
        </w:trPr>
        <w:tc>
          <w:tcPr>
            <w:tcW w:w="2055" w:type="dxa"/>
          </w:tcPr>
          <w:p w14:paraId="13BC2327" w14:textId="6A1362BD" w:rsidR="00CA2359" w:rsidRPr="00E65DC8" w:rsidRDefault="00EF08F1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2015-2024</w:t>
            </w:r>
          </w:p>
        </w:tc>
        <w:tc>
          <w:tcPr>
            <w:tcW w:w="284" w:type="dxa"/>
          </w:tcPr>
          <w:p w14:paraId="339D5CF2" w14:textId="77777777" w:rsidR="00CA2359" w:rsidRPr="00E65DC8" w:rsidRDefault="00CA2359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584" w:type="dxa"/>
          </w:tcPr>
          <w:p w14:paraId="37037839" w14:textId="49B83C00" w:rsidR="00CA2359" w:rsidRPr="00E65DC8" w:rsidRDefault="00EF08F1" w:rsidP="00CF45EF">
            <w:pPr>
              <w:spacing w:after="120" w:line="28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продавец 5 разряда 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УП </w:t>
            </w:r>
            <w:r>
              <w:rPr>
                <w:rFonts w:ascii="Times New Roman" w:hAnsi="Times New Roman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szCs w:val="28"/>
                <w:lang w:val="be-BY"/>
              </w:rPr>
              <w:t>Ю</w:t>
            </w:r>
            <w:proofErr w:type="gramEnd"/>
            <w:r>
              <w:rPr>
                <w:rFonts w:ascii="Times New Roman" w:hAnsi="Times New Roman"/>
                <w:szCs w:val="28"/>
                <w:lang w:val="be-BY"/>
              </w:rPr>
              <w:t>“</w:t>
            </w:r>
            <w:r w:rsidR="00D16483">
              <w:rPr>
                <w:rFonts w:ascii="Times New Roman" w:hAnsi="Times New Roman"/>
                <w:szCs w:val="28"/>
              </w:rPr>
              <w:t xml:space="preserve">, </w:t>
            </w:r>
            <w:r w:rsidR="00D16483">
              <w:rPr>
                <w:rFonts w:ascii="Times New Roman" w:hAnsi="Times New Roman"/>
                <w:szCs w:val="28"/>
                <w:lang w:val="be-BY"/>
              </w:rPr>
              <w:t>г.Минск</w:t>
            </w:r>
          </w:p>
        </w:tc>
      </w:tr>
      <w:tr w:rsidR="00EF08F1" w:rsidRPr="003C504E" w14:paraId="7BDB6479" w14:textId="77777777" w:rsidTr="00344B61">
        <w:trPr>
          <w:cantSplit/>
        </w:trPr>
        <w:tc>
          <w:tcPr>
            <w:tcW w:w="2055" w:type="dxa"/>
          </w:tcPr>
          <w:p w14:paraId="3FCE3C91" w14:textId="74E75F43" w:rsidR="00EF08F1" w:rsidRDefault="00EF08F1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2024-н/время</w:t>
            </w:r>
          </w:p>
        </w:tc>
        <w:tc>
          <w:tcPr>
            <w:tcW w:w="284" w:type="dxa"/>
          </w:tcPr>
          <w:p w14:paraId="65F65593" w14:textId="0C84B95E" w:rsidR="00EF08F1" w:rsidRDefault="00EF08F1" w:rsidP="00E65DC8">
            <w:pPr>
              <w:spacing w:after="120" w:line="2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584" w:type="dxa"/>
          </w:tcPr>
          <w:p w14:paraId="363DCC82" w14:textId="1C2545E6" w:rsidR="00EF08F1" w:rsidRDefault="00EF08F1" w:rsidP="00CF45EF">
            <w:pPr>
              <w:spacing w:after="120" w:line="28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продавец </w:t>
            </w:r>
            <w:r>
              <w:rPr>
                <w:rFonts w:ascii="Times New Roman" w:hAnsi="Times New Roman"/>
                <w:bCs/>
                <w:szCs w:val="28"/>
              </w:rPr>
              <w:t xml:space="preserve">6 разряда 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 xml:space="preserve">ОАО </w:t>
            </w:r>
            <w:r>
              <w:rPr>
                <w:rFonts w:ascii="Times New Roman" w:hAnsi="Times New Roman"/>
                <w:szCs w:val="28"/>
                <w:lang w:val="be-BY"/>
              </w:rPr>
              <w:t>”А</w:t>
            </w:r>
            <w:proofErr w:type="gramEnd"/>
            <w:r>
              <w:rPr>
                <w:rFonts w:ascii="Times New Roman" w:hAnsi="Times New Roman"/>
                <w:szCs w:val="28"/>
                <w:lang w:val="be-BY"/>
              </w:rPr>
              <w:t>“</w:t>
            </w:r>
            <w:r w:rsidR="00D16483">
              <w:rPr>
                <w:rFonts w:ascii="Times New Roman" w:hAnsi="Times New Roman"/>
                <w:szCs w:val="28"/>
                <w:lang w:val="be-BY"/>
              </w:rPr>
              <w:t>,</w:t>
            </w:r>
            <w:r w:rsidR="0063440B">
              <w:rPr>
                <w:rFonts w:ascii="Times New Roman" w:hAnsi="Times New Roman"/>
                <w:szCs w:val="28"/>
                <w:lang w:val="be-BY"/>
              </w:rPr>
              <w:t xml:space="preserve"> </w:t>
            </w:r>
            <w:bookmarkStart w:id="1" w:name="_GoBack"/>
            <w:bookmarkEnd w:id="1"/>
            <w:r w:rsidR="00D16483">
              <w:rPr>
                <w:rFonts w:ascii="Times New Roman" w:hAnsi="Times New Roman"/>
                <w:szCs w:val="28"/>
                <w:lang w:val="be-BY"/>
              </w:rPr>
              <w:t>г.Минск</w:t>
            </w:r>
          </w:p>
        </w:tc>
      </w:tr>
    </w:tbl>
    <w:p w14:paraId="6A9E6BBC" w14:textId="77777777" w:rsidR="00F1597A" w:rsidRDefault="00F1597A" w:rsidP="00FB0985">
      <w:pPr>
        <w:tabs>
          <w:tab w:val="left" w:pos="7939"/>
        </w:tabs>
        <w:spacing w:line="36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45"/>
        <w:gridCol w:w="3477"/>
      </w:tblGrid>
      <w:tr w:rsidR="00444C40" w:rsidRPr="00444C40" w14:paraId="4AA96554" w14:textId="77777777" w:rsidTr="0018718F">
        <w:tc>
          <w:tcPr>
            <w:tcW w:w="6629" w:type="dxa"/>
            <w:hideMark/>
          </w:tcPr>
          <w:p w14:paraId="0689A84B" w14:textId="77777777" w:rsidR="0096617B" w:rsidRDefault="0096617B" w:rsidP="0096617B">
            <w:pPr>
              <w:tabs>
                <w:tab w:val="left" w:pos="4536"/>
                <w:tab w:val="right" w:pos="9923"/>
              </w:tabs>
              <w:spacing w:line="240" w:lineRule="exact"/>
              <w:jc w:val="both"/>
              <w:rPr>
                <w:rFonts w:ascii="Times New Roman" w:hAnsi="Times New Roman"/>
                <w:szCs w:val="28"/>
              </w:rPr>
            </w:pPr>
          </w:p>
          <w:p w14:paraId="11ED3764" w14:textId="74C361BE" w:rsidR="00444C40" w:rsidRPr="00444C40" w:rsidRDefault="0096617B" w:rsidP="0096617B">
            <w:pPr>
              <w:tabs>
                <w:tab w:val="left" w:pos="4536"/>
                <w:tab w:val="right" w:pos="9923"/>
              </w:tabs>
              <w:spacing w:line="24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 xml:space="preserve">ОАО </w:t>
            </w:r>
            <w:r>
              <w:rPr>
                <w:rFonts w:ascii="Times New Roman" w:hAnsi="Times New Roman"/>
                <w:szCs w:val="28"/>
                <w:lang w:val="be-BY"/>
              </w:rPr>
              <w:t>”А</w:t>
            </w:r>
            <w:proofErr w:type="gramEnd"/>
            <w:r>
              <w:rPr>
                <w:rFonts w:ascii="Times New Roman" w:hAnsi="Times New Roman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CF45EF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544" w:type="dxa"/>
            <w:hideMark/>
          </w:tcPr>
          <w:p w14:paraId="5472BDE9" w14:textId="240927F0" w:rsidR="00CF45EF" w:rsidRDefault="00CF45EF">
            <w:pPr>
              <w:tabs>
                <w:tab w:val="left" w:pos="4536"/>
                <w:tab w:val="right" w:pos="9923"/>
              </w:tabs>
              <w:spacing w:line="240" w:lineRule="exact"/>
              <w:jc w:val="right"/>
              <w:rPr>
                <w:rFonts w:ascii="Times New Roman" w:hAnsi="Times New Roman"/>
                <w:szCs w:val="28"/>
              </w:rPr>
            </w:pPr>
          </w:p>
          <w:p w14:paraId="0E4DED0B" w14:textId="29D106D9" w:rsidR="00EF27F2" w:rsidRDefault="00EF27F2">
            <w:pPr>
              <w:tabs>
                <w:tab w:val="left" w:pos="4536"/>
                <w:tab w:val="right" w:pos="9923"/>
              </w:tabs>
              <w:spacing w:line="240" w:lineRule="exact"/>
              <w:jc w:val="righ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А.И.Петров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19CC38BD" w14:textId="6A09F8DF" w:rsidR="00444C40" w:rsidRPr="00444C40" w:rsidRDefault="00444C40" w:rsidP="0096617B">
            <w:pPr>
              <w:tabs>
                <w:tab w:val="left" w:pos="4536"/>
                <w:tab w:val="right" w:pos="9923"/>
              </w:tabs>
              <w:spacing w:line="240" w:lineRule="exact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14:paraId="5FA129F8" w14:textId="77777777" w:rsidR="00E87DA0" w:rsidRPr="00EB1419" w:rsidRDefault="00E87DA0" w:rsidP="00E87DA0">
      <w:pPr>
        <w:spacing w:line="280" w:lineRule="exact"/>
        <w:jc w:val="both"/>
        <w:rPr>
          <w:rFonts w:ascii="Times New Roman" w:hAnsi="Times New Roman"/>
          <w:szCs w:val="28"/>
        </w:rPr>
      </w:pPr>
    </w:p>
    <w:p w14:paraId="00E4B3A9" w14:textId="77777777" w:rsidR="008F5DC6" w:rsidRDefault="00614337" w:rsidP="008F5DC6">
      <w:pPr>
        <w:tabs>
          <w:tab w:val="left" w:pos="7939"/>
        </w:tabs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be-BY"/>
        </w:rPr>
        <w:t xml:space="preserve">      </w:t>
      </w:r>
      <w:r w:rsidR="004D409D">
        <w:rPr>
          <w:rFonts w:ascii="Times New Roman" w:hAnsi="Times New Roman"/>
          <w:szCs w:val="28"/>
          <w:lang w:val="be-BY"/>
        </w:rPr>
        <w:t xml:space="preserve">        </w:t>
      </w:r>
      <w:r>
        <w:rPr>
          <w:rFonts w:ascii="Times New Roman" w:hAnsi="Times New Roman"/>
          <w:szCs w:val="28"/>
          <w:lang w:val="be-BY"/>
        </w:rPr>
        <w:t>.2025</w:t>
      </w:r>
    </w:p>
    <w:p w14:paraId="04B5B4DA" w14:textId="77777777" w:rsidR="008F5DC6" w:rsidRDefault="008F5DC6" w:rsidP="008F5DC6">
      <w:pPr>
        <w:tabs>
          <w:tab w:val="left" w:pos="7939"/>
        </w:tabs>
        <w:spacing w:line="240" w:lineRule="exact"/>
        <w:jc w:val="both"/>
        <w:rPr>
          <w:rFonts w:ascii="Times New Roman" w:hAnsi="Times New Roman"/>
          <w:i/>
          <w:iCs/>
          <w:szCs w:val="28"/>
        </w:rPr>
      </w:pPr>
    </w:p>
    <w:p w14:paraId="147E7DC1" w14:textId="212E350B" w:rsidR="00E87DA0" w:rsidRPr="008F5DC6" w:rsidRDefault="008F5DC6" w:rsidP="008F5DC6">
      <w:pPr>
        <w:tabs>
          <w:tab w:val="left" w:pos="7939"/>
        </w:tabs>
        <w:spacing w:line="240" w:lineRule="exact"/>
        <w:jc w:val="both"/>
        <w:rPr>
          <w:rFonts w:ascii="Times New Roman" w:hAnsi="Times New Roman"/>
          <w:i/>
          <w:iCs/>
          <w:szCs w:val="28"/>
        </w:rPr>
      </w:pPr>
      <w:r w:rsidRPr="008F5DC6">
        <w:rPr>
          <w:rFonts w:ascii="Times New Roman" w:hAnsi="Times New Roman"/>
          <w:i/>
          <w:iCs/>
          <w:szCs w:val="28"/>
        </w:rPr>
        <w:t>М.П.</w:t>
      </w:r>
      <w:r w:rsidRPr="008F5DC6">
        <w:rPr>
          <w:rFonts w:ascii="Times New Roman" w:hAnsi="Times New Roman"/>
          <w:i/>
          <w:iCs/>
          <w:szCs w:val="28"/>
        </w:rPr>
        <w:t xml:space="preserve"> (при ее наличии)</w:t>
      </w:r>
    </w:p>
    <w:p w14:paraId="03792F9F" w14:textId="5B249DFC" w:rsidR="00D16483" w:rsidRDefault="00D16483" w:rsidP="0043280E">
      <w:pPr>
        <w:tabs>
          <w:tab w:val="left" w:pos="7939"/>
        </w:tabs>
        <w:spacing w:line="240" w:lineRule="exact"/>
        <w:jc w:val="both"/>
        <w:rPr>
          <w:rFonts w:ascii="Times New Roman" w:hAnsi="Times New Roman"/>
          <w:szCs w:val="28"/>
        </w:rPr>
      </w:pPr>
    </w:p>
    <w:p w14:paraId="26CDA15E" w14:textId="39B45E4D" w:rsidR="00D16483" w:rsidRDefault="00D16483" w:rsidP="0043280E">
      <w:pPr>
        <w:tabs>
          <w:tab w:val="left" w:pos="7939"/>
        </w:tabs>
        <w:spacing w:line="240" w:lineRule="exact"/>
        <w:jc w:val="both"/>
        <w:rPr>
          <w:rFonts w:ascii="Times New Roman" w:hAnsi="Times New Roman"/>
          <w:szCs w:val="28"/>
        </w:rPr>
      </w:pPr>
    </w:p>
    <w:p w14:paraId="579290EE" w14:textId="2CCED5F3" w:rsidR="00D16483" w:rsidRDefault="00D16483" w:rsidP="0043280E">
      <w:pPr>
        <w:tabs>
          <w:tab w:val="left" w:pos="7939"/>
        </w:tabs>
        <w:spacing w:line="240" w:lineRule="exact"/>
        <w:jc w:val="both"/>
        <w:rPr>
          <w:rFonts w:ascii="Times New Roman" w:hAnsi="Times New Roman"/>
          <w:szCs w:val="28"/>
        </w:rPr>
      </w:pPr>
    </w:p>
    <w:p w14:paraId="294AD97C" w14:textId="598D9238" w:rsidR="00EF72C6" w:rsidRPr="00EF72C6" w:rsidRDefault="00D16483" w:rsidP="00EF72C6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i/>
          <w:iCs/>
          <w:szCs w:val="28"/>
          <w:lang w:val="ru-BY"/>
        </w:rPr>
      </w:pPr>
      <w:r w:rsidRPr="00EF72C6">
        <w:rPr>
          <w:rFonts w:ascii="Times New Roman" w:hAnsi="Times New Roman"/>
          <w:i/>
          <w:iCs/>
          <w:szCs w:val="28"/>
        </w:rPr>
        <w:t>Форма справки-</w:t>
      </w:r>
      <w:proofErr w:type="spellStart"/>
      <w:r w:rsidRPr="00EF72C6">
        <w:rPr>
          <w:rFonts w:ascii="Times New Roman" w:hAnsi="Times New Roman"/>
          <w:i/>
          <w:iCs/>
          <w:szCs w:val="28"/>
        </w:rPr>
        <w:t>объекти</w:t>
      </w:r>
      <w:r w:rsidR="00EF72C6" w:rsidRPr="00EF72C6">
        <w:rPr>
          <w:rFonts w:ascii="Times New Roman" w:hAnsi="Times New Roman"/>
          <w:i/>
          <w:iCs/>
          <w:szCs w:val="28"/>
        </w:rPr>
        <w:t>вки</w:t>
      </w:r>
      <w:proofErr w:type="spellEnd"/>
      <w:r w:rsidRPr="00EF72C6">
        <w:rPr>
          <w:rFonts w:ascii="Times New Roman" w:hAnsi="Times New Roman"/>
          <w:i/>
          <w:iCs/>
          <w:szCs w:val="28"/>
        </w:rPr>
        <w:t xml:space="preserve"> у</w:t>
      </w:r>
      <w:r w:rsidR="00EF72C6" w:rsidRPr="00EF72C6">
        <w:rPr>
          <w:rFonts w:ascii="Times New Roman" w:hAnsi="Times New Roman"/>
          <w:i/>
          <w:iCs/>
          <w:szCs w:val="28"/>
        </w:rPr>
        <w:t>становлена</w:t>
      </w:r>
      <w:r w:rsidRPr="00EF72C6">
        <w:rPr>
          <w:rFonts w:ascii="Times New Roman" w:hAnsi="Times New Roman"/>
          <w:i/>
          <w:iCs/>
          <w:szCs w:val="28"/>
        </w:rPr>
        <w:t xml:space="preserve"> постановлением </w:t>
      </w:r>
      <w:r w:rsidR="00EF72C6" w:rsidRPr="00EF72C6">
        <w:rPr>
          <w:rFonts w:ascii="Times New Roman" w:hAnsi="Times New Roman"/>
          <w:i/>
          <w:iCs/>
          <w:szCs w:val="28"/>
        </w:rPr>
        <w:t>Совета Министров Республики Беларусь</w:t>
      </w:r>
      <w:r w:rsidR="00EF72C6" w:rsidRPr="00EF72C6">
        <w:rPr>
          <w:rFonts w:ascii="Times New Roman" w:hAnsi="Times New Roman"/>
          <w:i/>
          <w:iCs/>
          <w:szCs w:val="28"/>
          <w:lang w:val="ru-BY"/>
        </w:rPr>
        <w:t xml:space="preserve"> </w:t>
      </w:r>
      <w:r w:rsidR="00EF72C6" w:rsidRPr="00EF72C6">
        <w:rPr>
          <w:rFonts w:ascii="Times New Roman" w:hAnsi="Times New Roman"/>
          <w:i/>
          <w:iCs/>
          <w:szCs w:val="28"/>
          <w:lang w:val="ru-BY"/>
        </w:rPr>
        <w:t>25</w:t>
      </w:r>
      <w:r w:rsidR="00EF72C6" w:rsidRPr="00EF72C6">
        <w:rPr>
          <w:rFonts w:ascii="Times New Roman" w:hAnsi="Times New Roman"/>
          <w:i/>
          <w:iCs/>
          <w:szCs w:val="28"/>
        </w:rPr>
        <w:t xml:space="preserve"> марта </w:t>
      </w:r>
      <w:r w:rsidR="00EF72C6" w:rsidRPr="00EF72C6">
        <w:rPr>
          <w:rFonts w:ascii="Times New Roman" w:hAnsi="Times New Roman"/>
          <w:i/>
          <w:iCs/>
          <w:szCs w:val="28"/>
          <w:lang w:val="ru-BY"/>
        </w:rPr>
        <w:t>2022</w:t>
      </w:r>
      <w:r w:rsidR="00EF72C6" w:rsidRPr="00EF72C6">
        <w:rPr>
          <w:rFonts w:ascii="Times New Roman" w:hAnsi="Times New Roman"/>
          <w:i/>
          <w:iCs/>
          <w:szCs w:val="28"/>
        </w:rPr>
        <w:t xml:space="preserve"> г.</w:t>
      </w:r>
      <w:r w:rsidR="00EF72C6" w:rsidRPr="00EF72C6">
        <w:rPr>
          <w:rFonts w:ascii="Times New Roman" w:hAnsi="Times New Roman"/>
          <w:i/>
          <w:iCs/>
          <w:szCs w:val="28"/>
          <w:lang w:val="ru-BY"/>
        </w:rPr>
        <w:t xml:space="preserve"> </w:t>
      </w:r>
      <w:r w:rsidR="00EF72C6" w:rsidRPr="00EF72C6">
        <w:rPr>
          <w:rFonts w:ascii="Times New Roman" w:hAnsi="Times New Roman"/>
          <w:i/>
          <w:iCs/>
          <w:szCs w:val="28"/>
        </w:rPr>
        <w:t>№</w:t>
      </w:r>
      <w:r w:rsidR="00EF72C6" w:rsidRPr="00EF72C6">
        <w:rPr>
          <w:rFonts w:ascii="Times New Roman" w:hAnsi="Times New Roman"/>
          <w:i/>
          <w:iCs/>
          <w:szCs w:val="28"/>
          <w:lang w:val="ru-BY"/>
        </w:rPr>
        <w:t xml:space="preserve"> 170</w:t>
      </w:r>
    </w:p>
    <w:p w14:paraId="15F29CCD" w14:textId="378627A4" w:rsidR="00D16483" w:rsidRPr="00E87DA0" w:rsidRDefault="00EF72C6" w:rsidP="0043280E">
      <w:pPr>
        <w:tabs>
          <w:tab w:val="left" w:pos="7939"/>
        </w:tabs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sectPr w:rsidR="00D16483" w:rsidRPr="00E87DA0" w:rsidSect="002F548C">
      <w:headerReference w:type="default" r:id="rId7"/>
      <w:pgSz w:w="11907" w:h="16840" w:code="9"/>
      <w:pgMar w:top="992" w:right="567" w:bottom="709" w:left="1418" w:header="720" w:footer="284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A0D11" w14:textId="77777777" w:rsidR="00146147" w:rsidRDefault="00146147">
      <w:r>
        <w:separator/>
      </w:r>
    </w:p>
  </w:endnote>
  <w:endnote w:type="continuationSeparator" w:id="0">
    <w:p w14:paraId="3DC1FDD9" w14:textId="77777777" w:rsidR="00146147" w:rsidRDefault="0014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1FCD0" w14:textId="77777777" w:rsidR="00146147" w:rsidRDefault="00146147">
      <w:r>
        <w:separator/>
      </w:r>
    </w:p>
  </w:footnote>
  <w:footnote w:type="continuationSeparator" w:id="0">
    <w:p w14:paraId="7ED88251" w14:textId="77777777" w:rsidR="00146147" w:rsidRDefault="0014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0913" w14:textId="5B4EFBCF" w:rsidR="00115246" w:rsidRPr="00AE13D5" w:rsidRDefault="00115246" w:rsidP="00115246">
    <w:pPr>
      <w:spacing w:after="360"/>
      <w:jc w:val="center"/>
      <w:rPr>
        <w:rFonts w:ascii="Times New Roman" w:hAnsi="Times New Roman"/>
        <w:b/>
        <w:bCs/>
        <w:lang w:val="be-B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F3"/>
    <w:rsid w:val="0002122A"/>
    <w:rsid w:val="00055A95"/>
    <w:rsid w:val="0008460C"/>
    <w:rsid w:val="00085F2A"/>
    <w:rsid w:val="00093FFF"/>
    <w:rsid w:val="000A08CF"/>
    <w:rsid w:val="000B7DE0"/>
    <w:rsid w:val="000C6E07"/>
    <w:rsid w:val="000D54F3"/>
    <w:rsid w:val="000E1C80"/>
    <w:rsid w:val="000E69A2"/>
    <w:rsid w:val="00115246"/>
    <w:rsid w:val="001268DF"/>
    <w:rsid w:val="00146147"/>
    <w:rsid w:val="001655F0"/>
    <w:rsid w:val="0018718F"/>
    <w:rsid w:val="00193FD0"/>
    <w:rsid w:val="001A256B"/>
    <w:rsid w:val="001A2CE7"/>
    <w:rsid w:val="001C4654"/>
    <w:rsid w:val="001D4A33"/>
    <w:rsid w:val="001D4E49"/>
    <w:rsid w:val="001D668E"/>
    <w:rsid w:val="001F6B9E"/>
    <w:rsid w:val="00207BC3"/>
    <w:rsid w:val="00236E91"/>
    <w:rsid w:val="00240A03"/>
    <w:rsid w:val="00242520"/>
    <w:rsid w:val="002463DB"/>
    <w:rsid w:val="0027591D"/>
    <w:rsid w:val="0028036B"/>
    <w:rsid w:val="00293112"/>
    <w:rsid w:val="002D1072"/>
    <w:rsid w:val="002F548C"/>
    <w:rsid w:val="00315E55"/>
    <w:rsid w:val="0032096B"/>
    <w:rsid w:val="00324CA8"/>
    <w:rsid w:val="00344B61"/>
    <w:rsid w:val="0035328A"/>
    <w:rsid w:val="003916A7"/>
    <w:rsid w:val="00394DD9"/>
    <w:rsid w:val="00395CFD"/>
    <w:rsid w:val="003C504E"/>
    <w:rsid w:val="003C5687"/>
    <w:rsid w:val="003E31E6"/>
    <w:rsid w:val="003E4180"/>
    <w:rsid w:val="003F45D7"/>
    <w:rsid w:val="00400B4D"/>
    <w:rsid w:val="004123D7"/>
    <w:rsid w:val="00420734"/>
    <w:rsid w:val="0043280E"/>
    <w:rsid w:val="00444C40"/>
    <w:rsid w:val="0045086A"/>
    <w:rsid w:val="00455F47"/>
    <w:rsid w:val="0046069B"/>
    <w:rsid w:val="00486180"/>
    <w:rsid w:val="00491E63"/>
    <w:rsid w:val="004A72E8"/>
    <w:rsid w:val="004A7DBA"/>
    <w:rsid w:val="004B6149"/>
    <w:rsid w:val="004C70BE"/>
    <w:rsid w:val="004D085F"/>
    <w:rsid w:val="004D409D"/>
    <w:rsid w:val="004E06C3"/>
    <w:rsid w:val="004F1907"/>
    <w:rsid w:val="004F2F65"/>
    <w:rsid w:val="004F618C"/>
    <w:rsid w:val="00502778"/>
    <w:rsid w:val="005139F6"/>
    <w:rsid w:val="00536977"/>
    <w:rsid w:val="005452B2"/>
    <w:rsid w:val="0057340E"/>
    <w:rsid w:val="005A30C0"/>
    <w:rsid w:val="005C11A3"/>
    <w:rsid w:val="005C720E"/>
    <w:rsid w:val="005D4A79"/>
    <w:rsid w:val="005D6108"/>
    <w:rsid w:val="005E5417"/>
    <w:rsid w:val="005E5BAF"/>
    <w:rsid w:val="005E73D1"/>
    <w:rsid w:val="005F2E88"/>
    <w:rsid w:val="00614337"/>
    <w:rsid w:val="00627F6A"/>
    <w:rsid w:val="0063440B"/>
    <w:rsid w:val="00641920"/>
    <w:rsid w:val="0064212F"/>
    <w:rsid w:val="00642A0E"/>
    <w:rsid w:val="00647403"/>
    <w:rsid w:val="00660346"/>
    <w:rsid w:val="00662A96"/>
    <w:rsid w:val="00665654"/>
    <w:rsid w:val="0068001B"/>
    <w:rsid w:val="00680610"/>
    <w:rsid w:val="006A2F47"/>
    <w:rsid w:val="006C2AAF"/>
    <w:rsid w:val="006D58F5"/>
    <w:rsid w:val="006F2A9C"/>
    <w:rsid w:val="006F7E08"/>
    <w:rsid w:val="007448A6"/>
    <w:rsid w:val="00762F51"/>
    <w:rsid w:val="00775AAE"/>
    <w:rsid w:val="007938C0"/>
    <w:rsid w:val="00796273"/>
    <w:rsid w:val="007B103E"/>
    <w:rsid w:val="007C601F"/>
    <w:rsid w:val="007C7D27"/>
    <w:rsid w:val="007D3EF3"/>
    <w:rsid w:val="007D5C45"/>
    <w:rsid w:val="00833351"/>
    <w:rsid w:val="00834194"/>
    <w:rsid w:val="0084493C"/>
    <w:rsid w:val="00860A00"/>
    <w:rsid w:val="00884CF6"/>
    <w:rsid w:val="00887D81"/>
    <w:rsid w:val="008919D0"/>
    <w:rsid w:val="008924CA"/>
    <w:rsid w:val="008A4E81"/>
    <w:rsid w:val="008A653E"/>
    <w:rsid w:val="008E2EE5"/>
    <w:rsid w:val="008F2283"/>
    <w:rsid w:val="008F5DC6"/>
    <w:rsid w:val="009235AF"/>
    <w:rsid w:val="0096617B"/>
    <w:rsid w:val="009774B4"/>
    <w:rsid w:val="009D6734"/>
    <w:rsid w:val="00A21B00"/>
    <w:rsid w:val="00A37D29"/>
    <w:rsid w:val="00A43055"/>
    <w:rsid w:val="00A456EF"/>
    <w:rsid w:val="00A65FAA"/>
    <w:rsid w:val="00A708B3"/>
    <w:rsid w:val="00A91278"/>
    <w:rsid w:val="00A92F2B"/>
    <w:rsid w:val="00AA6BBF"/>
    <w:rsid w:val="00AD5B41"/>
    <w:rsid w:val="00B01731"/>
    <w:rsid w:val="00B271B6"/>
    <w:rsid w:val="00B50ABF"/>
    <w:rsid w:val="00B57AB4"/>
    <w:rsid w:val="00B760F3"/>
    <w:rsid w:val="00BA4F9C"/>
    <w:rsid w:val="00BB7421"/>
    <w:rsid w:val="00BD2501"/>
    <w:rsid w:val="00BE30E6"/>
    <w:rsid w:val="00C1134A"/>
    <w:rsid w:val="00C12CE9"/>
    <w:rsid w:val="00C12EB8"/>
    <w:rsid w:val="00C278FA"/>
    <w:rsid w:val="00C43099"/>
    <w:rsid w:val="00C518F7"/>
    <w:rsid w:val="00C53A43"/>
    <w:rsid w:val="00C61CE2"/>
    <w:rsid w:val="00C64C27"/>
    <w:rsid w:val="00C86D56"/>
    <w:rsid w:val="00CA2359"/>
    <w:rsid w:val="00CB46DC"/>
    <w:rsid w:val="00CC56E0"/>
    <w:rsid w:val="00CD1DFD"/>
    <w:rsid w:val="00CD2094"/>
    <w:rsid w:val="00CE5CD8"/>
    <w:rsid w:val="00CE659A"/>
    <w:rsid w:val="00CF45EF"/>
    <w:rsid w:val="00D03085"/>
    <w:rsid w:val="00D10B4D"/>
    <w:rsid w:val="00D15BE1"/>
    <w:rsid w:val="00D16483"/>
    <w:rsid w:val="00D17958"/>
    <w:rsid w:val="00D33F43"/>
    <w:rsid w:val="00D625DA"/>
    <w:rsid w:val="00D63DFD"/>
    <w:rsid w:val="00D665E2"/>
    <w:rsid w:val="00D67AA1"/>
    <w:rsid w:val="00D84CDB"/>
    <w:rsid w:val="00DA7371"/>
    <w:rsid w:val="00DB5624"/>
    <w:rsid w:val="00DB7F4D"/>
    <w:rsid w:val="00DC7F5D"/>
    <w:rsid w:val="00DD47C7"/>
    <w:rsid w:val="00DE3645"/>
    <w:rsid w:val="00E20BE1"/>
    <w:rsid w:val="00E278DE"/>
    <w:rsid w:val="00E44644"/>
    <w:rsid w:val="00E65DC8"/>
    <w:rsid w:val="00E6797F"/>
    <w:rsid w:val="00E70141"/>
    <w:rsid w:val="00E84DFC"/>
    <w:rsid w:val="00E87DA0"/>
    <w:rsid w:val="00EA6C38"/>
    <w:rsid w:val="00EC7AA1"/>
    <w:rsid w:val="00EC7B28"/>
    <w:rsid w:val="00EF08F1"/>
    <w:rsid w:val="00EF27F2"/>
    <w:rsid w:val="00EF371B"/>
    <w:rsid w:val="00EF72C6"/>
    <w:rsid w:val="00F03E80"/>
    <w:rsid w:val="00F14CEC"/>
    <w:rsid w:val="00F1597A"/>
    <w:rsid w:val="00F16273"/>
    <w:rsid w:val="00F84624"/>
    <w:rsid w:val="00FB0985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6352A"/>
  <w15:chartTrackingRefBased/>
  <w15:docId w15:val="{EF867F65-E7A4-406A-A8B1-82C6CBC4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NTTimes/Cyrillic" w:hAnsi="NTTimes/Cyrillic"/>
      <w:sz w:val="28"/>
    </w:rPr>
  </w:style>
  <w:style w:type="paragraph" w:styleId="1">
    <w:name w:val="heading 1"/>
    <w:basedOn w:val="a"/>
    <w:next w:val="a"/>
    <w:qFormat/>
    <w:pPr>
      <w:keepNext/>
      <w:ind w:left="1416" w:hanging="1416"/>
      <w:jc w:val="right"/>
      <w:outlineLvl w:val="0"/>
    </w:pPr>
    <w:rPr>
      <w:rFonts w:ascii="Times New Roman" w:hAnsi="Times New Roman"/>
      <w:b/>
      <w:i/>
      <w:iCs/>
      <w:u w:val="single"/>
    </w:rPr>
  </w:style>
  <w:style w:type="paragraph" w:styleId="2">
    <w:name w:val="heading 2"/>
    <w:basedOn w:val="a"/>
    <w:next w:val="a"/>
    <w:qFormat/>
    <w:pPr>
      <w:keepNext/>
      <w:spacing w:line="240" w:lineRule="exact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spacing w:line="240" w:lineRule="exact"/>
      <w:ind w:right="-108"/>
      <w:jc w:val="center"/>
      <w:outlineLvl w:val="3"/>
    </w:pPr>
    <w:rPr>
      <w:rFonts w:ascii="Times New Roman" w:hAnsi="Times New Roman"/>
      <w:b/>
      <w:bCs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ind w:right="-108"/>
      <w:outlineLvl w:val="4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240" w:lineRule="exact"/>
    </w:pPr>
    <w:rPr>
      <w:rFonts w:ascii="Times New Roman" w:hAnsi="Times New Roman"/>
      <w:b/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pPr>
      <w:spacing w:before="360" w:after="360"/>
      <w:jc w:val="center"/>
    </w:pPr>
    <w:rPr>
      <w:rFonts w:ascii="Times New Roman" w:hAnsi="Times New Roman"/>
      <w:b/>
      <w:bCs/>
      <w:spacing w:val="10"/>
      <w:sz w:val="26"/>
    </w:rPr>
  </w:style>
  <w:style w:type="paragraph" w:styleId="a8">
    <w:name w:val="Title"/>
    <w:basedOn w:val="a"/>
    <w:qFormat/>
    <w:pPr>
      <w:ind w:left="1416" w:hanging="1416"/>
      <w:jc w:val="center"/>
    </w:pPr>
    <w:rPr>
      <w:rFonts w:ascii="Times New Roman" w:hAnsi="Times New Roman"/>
      <w:b/>
    </w:rPr>
  </w:style>
  <w:style w:type="table" w:styleId="a9">
    <w:name w:val="Table Grid"/>
    <w:basedOn w:val="a1"/>
    <w:rsid w:val="00C61CE2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3697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53697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ofimova\Application%20Data\Microsoft\&#1064;&#1072;&#1073;&#1083;&#1086;&#1085;&#1099;\&#1072;&#1089;&#1084;\&#1057;&#1055;&#1056;&#1040;&#1042;&#1050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СПРАВКА</Template>
  <TotalTime>31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г.Гродно</vt:lpstr>
    </vt:vector>
  </TitlesOfParts>
  <Company>ОИиО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г.Гродно</dc:title>
  <dc:subject/>
  <dc:creator>Трофимова Т.Д.</dc:creator>
  <cp:keywords/>
  <cp:lastModifiedBy>Гриневич Екатерина Викторовна</cp:lastModifiedBy>
  <cp:revision>17</cp:revision>
  <cp:lastPrinted>2025-06-11T12:02:00Z</cp:lastPrinted>
  <dcterms:created xsi:type="dcterms:W3CDTF">2025-06-11T11:31:00Z</dcterms:created>
  <dcterms:modified xsi:type="dcterms:W3CDTF">2025-06-11T12:06:00Z</dcterms:modified>
</cp:coreProperties>
</file>